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64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8"/>
        <w:gridCol w:w="1959"/>
        <w:gridCol w:w="1959"/>
        <w:gridCol w:w="803"/>
        <w:gridCol w:w="1156"/>
        <w:gridCol w:w="1807"/>
      </w:tblGrid>
      <w:tr w:rsidR="002149DC" w14:paraId="6D70F6CD" w14:textId="77777777" w:rsidTr="000E3E52">
        <w:trPr>
          <w:cantSplit/>
        </w:trPr>
        <w:tc>
          <w:tcPr>
            <w:tcW w:w="6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A865" w14:textId="77777777" w:rsidR="002149DC" w:rsidRDefault="002149DC">
            <w:pPr>
              <w:pStyle w:val="Contenidodelatabla"/>
              <w:pageBreakBefore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15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EEC1431" w14:textId="77777777" w:rsidR="002149DC" w:rsidRDefault="002149DC" w:rsidP="00962244">
            <w:pPr>
              <w:pStyle w:val="Contenidodelatabl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CF6C0C" w14:textId="77777777" w:rsidR="002149DC" w:rsidRDefault="002149DC">
            <w:pPr>
              <w:pStyle w:val="Contenidodelatabla"/>
              <w:jc w:val="center"/>
            </w:pPr>
            <w:r>
              <w:rPr>
                <w:b/>
                <w:bCs/>
                <w:sz w:val="20"/>
                <w:szCs w:val="20"/>
              </w:rPr>
              <w:t>Importe</w:t>
            </w:r>
          </w:p>
        </w:tc>
      </w:tr>
      <w:tr w:rsidR="00962244" w14:paraId="196D43B4" w14:textId="77777777" w:rsidTr="000E3E52">
        <w:tc>
          <w:tcPr>
            <w:tcW w:w="6679" w:type="dxa"/>
            <w:gridSpan w:val="4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1B90CA3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53268DEC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91F863B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787EA90D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FCB01B2" w14:textId="77777777" w:rsidR="000E3E52" w:rsidRPr="000E3E52" w:rsidRDefault="000E3E52" w:rsidP="000E3E52">
            <w:pPr>
              <w:pStyle w:val="Contenidodelatabla"/>
              <w:rPr>
                <w:rFonts w:ascii="Consolas" w:hAnsi="Consolas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7A0CD111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8BD7D59" w14:textId="77777777" w:rsidR="00962244" w:rsidRDefault="000E3E52" w:rsidP="000E3E52">
            <w:pPr>
              <w:pStyle w:val="Contenidodelatabla"/>
              <w:ind w:right="227" w:firstLine="170"/>
              <w:jc w:val="right"/>
            </w:pPr>
            <w:r>
              <w:t>€</w:t>
            </w:r>
          </w:p>
        </w:tc>
      </w:tr>
      <w:tr w:rsidR="00962244" w14:paraId="248F3DA1" w14:textId="77777777" w:rsidTr="000E3E52">
        <w:trPr>
          <w:cantSplit/>
        </w:trPr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E28633E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5E73FD64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2CCC430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3E4A06B2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263C1B50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6AF08D06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95F0B87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577A6743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8EFAD89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5DE13690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3F70B54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231BF924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DD855B3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3F5C7E22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A5FAA7A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3471B97E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331A65C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22C7C774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53B712D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6CD677E1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9E5F111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555DC7EE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9CBDC7E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4334B4A9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7AC1F616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7E0A93DD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6D77872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754C0393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58038BFD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1B1E4586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35DECA2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54A26B64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00322102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1E28EDEB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33C1FF3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4BAD4988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75FECB6B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4ACEBDE2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857643C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7E6BD067" w14:textId="77777777" w:rsidTr="000E3E52">
        <w:tc>
          <w:tcPr>
            <w:tcW w:w="6679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51EACA6F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1" w:space="0" w:color="000000"/>
            </w:tcBorders>
            <w:shd w:val="clear" w:color="auto" w:fill="auto"/>
          </w:tcPr>
          <w:p w14:paraId="3764F0F9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67D4278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962244" w14:paraId="089FAB03" w14:textId="77777777" w:rsidTr="000E3E52">
        <w:tc>
          <w:tcPr>
            <w:tcW w:w="6679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270552" w14:textId="77777777" w:rsidR="00962244" w:rsidRDefault="00962244">
            <w:pPr>
              <w:pStyle w:val="Contenidodelatabla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03BEAE" w14:textId="77777777" w:rsidR="00962244" w:rsidRDefault="00962244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B6F346" w14:textId="77777777" w:rsidR="00962244" w:rsidRDefault="00962244" w:rsidP="00B163A2">
            <w:pPr>
              <w:pStyle w:val="Contenidodelatabla"/>
              <w:ind w:right="227" w:firstLine="170"/>
              <w:jc w:val="right"/>
            </w:pPr>
          </w:p>
        </w:tc>
      </w:tr>
      <w:tr w:rsidR="00A45B82" w14:paraId="2D442CA2" w14:textId="77777777" w:rsidTr="000E3E52">
        <w:tc>
          <w:tcPr>
            <w:tcW w:w="66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07038C0" w14:textId="5956DB72" w:rsidR="00A45B82" w:rsidRDefault="00A45B82">
            <w:pPr>
              <w:pStyle w:val="Contenidodelatabla"/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14:paraId="1C3E1377" w14:textId="77777777" w:rsidR="00A45B82" w:rsidRDefault="00A45B82" w:rsidP="00962244">
            <w:pPr>
              <w:pStyle w:val="Contenidodelatabla"/>
              <w:ind w:right="227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147D7D7F" w14:textId="77777777" w:rsidR="00A45B82" w:rsidRDefault="00A45B82" w:rsidP="00B163A2">
            <w:pPr>
              <w:pStyle w:val="Contenidodelatabla"/>
              <w:ind w:right="227" w:firstLine="170"/>
              <w:jc w:val="right"/>
            </w:pPr>
          </w:p>
        </w:tc>
      </w:tr>
      <w:tr w:rsidR="00A45B82" w14:paraId="08777C1C" w14:textId="77777777" w:rsidTr="000E3E52">
        <w:tc>
          <w:tcPr>
            <w:tcW w:w="1958" w:type="dxa"/>
            <w:shd w:val="clear" w:color="auto" w:fill="auto"/>
          </w:tcPr>
          <w:p w14:paraId="2B70FEDF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shd w:val="clear" w:color="auto" w:fill="auto"/>
          </w:tcPr>
          <w:p w14:paraId="28EE7772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tcBorders>
              <w:right w:val="single" w:sz="4" w:space="0" w:color="auto"/>
            </w:tcBorders>
            <w:shd w:val="clear" w:color="auto" w:fill="auto"/>
          </w:tcPr>
          <w:p w14:paraId="5F69205C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625B" w14:textId="77777777" w:rsidR="00A45B82" w:rsidRDefault="00A45B82" w:rsidP="00962244">
            <w:pPr>
              <w:pStyle w:val="Contenidodelatabla"/>
              <w:ind w:right="227"/>
              <w:jc w:val="right"/>
            </w:pPr>
            <w:r>
              <w:t>BASE IMPONIBLE:</w:t>
            </w:r>
          </w:p>
        </w:tc>
        <w:bookmarkStart w:id="0" w:name="BASE"/>
        <w:bookmarkEnd w:id="0"/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1D57" w14:textId="77777777" w:rsidR="00A45B82" w:rsidRDefault="00962244" w:rsidP="00C72C87">
            <w:pPr>
              <w:pStyle w:val="Contenidodelatabla"/>
              <w:ind w:right="227" w:firstLine="170"/>
              <w:jc w:val="right"/>
              <w:rPr>
                <w:noProof/>
              </w:rPr>
            </w:pPr>
            <w:r>
              <w:fldChar w:fldCharType="begin"/>
            </w:r>
            <w:r>
              <w:instrText xml:space="preserve"> =SUM(ABOVE) \# "#,##0.000 €;(#,##0.000 €)" </w:instrText>
            </w:r>
            <w:r>
              <w:fldChar w:fldCharType="separate"/>
            </w:r>
            <w:r w:rsidR="002A7ED4">
              <w:rPr>
                <w:noProof/>
              </w:rPr>
              <w:t xml:space="preserve">  </w:t>
            </w:r>
            <w:r w:rsidR="00C72C87">
              <w:rPr>
                <w:noProof/>
              </w:rPr>
              <w:t>0</w:t>
            </w:r>
            <w:r w:rsidR="002A7ED4">
              <w:rPr>
                <w:noProof/>
              </w:rPr>
              <w:t xml:space="preserve"> €</w:t>
            </w:r>
            <w:r>
              <w:fldChar w:fldCharType="end"/>
            </w:r>
          </w:p>
        </w:tc>
      </w:tr>
      <w:tr w:rsidR="00A45B82" w14:paraId="395CC024" w14:textId="77777777" w:rsidTr="000E3E52">
        <w:tc>
          <w:tcPr>
            <w:tcW w:w="1958" w:type="dxa"/>
            <w:shd w:val="clear" w:color="auto" w:fill="auto"/>
          </w:tcPr>
          <w:p w14:paraId="6AE0E80E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shd w:val="clear" w:color="auto" w:fill="auto"/>
          </w:tcPr>
          <w:p w14:paraId="51334F88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tcBorders>
              <w:right w:val="single" w:sz="4" w:space="0" w:color="auto"/>
            </w:tcBorders>
            <w:shd w:val="clear" w:color="auto" w:fill="auto"/>
          </w:tcPr>
          <w:p w14:paraId="387EE45B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49A0" w14:textId="77777777" w:rsidR="00A45B82" w:rsidRDefault="00A45B82" w:rsidP="002A7ED4">
            <w:pPr>
              <w:pStyle w:val="Contenidodelatabla"/>
              <w:ind w:right="227"/>
              <w:jc w:val="right"/>
            </w:pPr>
            <w:r>
              <w:t>IVA AL</w:t>
            </w:r>
            <w:r w:rsidR="00F41505">
              <w:t xml:space="preserve"> </w:t>
            </w:r>
            <w:r w:rsidR="002A7ED4">
              <w:t>21</w:t>
            </w:r>
            <w:r w:rsidR="00F41505">
              <w:t>%: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85C6" w14:textId="77777777" w:rsidR="00A45B82" w:rsidRDefault="006F2B67" w:rsidP="00AF61F5">
            <w:pPr>
              <w:pStyle w:val="Contenidodelatabla"/>
              <w:ind w:right="227" w:firstLine="170"/>
              <w:jc w:val="right"/>
            </w:pPr>
            <w:r>
              <w:fldChar w:fldCharType="begin"/>
            </w:r>
            <w:r>
              <w:instrText xml:space="preserve"> =e17*d18 \# "#,##0.000 €;(#,##0.000 €)" </w:instrText>
            </w:r>
            <w:r>
              <w:fldChar w:fldCharType="separate"/>
            </w:r>
            <w:r w:rsidR="002A7ED4">
              <w:rPr>
                <w:noProof/>
              </w:rPr>
              <w:t xml:space="preserve">   0.000 €</w:t>
            </w:r>
            <w:r>
              <w:fldChar w:fldCharType="end"/>
            </w:r>
          </w:p>
        </w:tc>
      </w:tr>
      <w:tr w:rsidR="00A45B82" w14:paraId="124262D7" w14:textId="77777777" w:rsidTr="000E3E52">
        <w:tc>
          <w:tcPr>
            <w:tcW w:w="1958" w:type="dxa"/>
            <w:shd w:val="clear" w:color="auto" w:fill="auto"/>
          </w:tcPr>
          <w:p w14:paraId="3643FC4C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shd w:val="clear" w:color="auto" w:fill="auto"/>
          </w:tcPr>
          <w:p w14:paraId="6932B391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tcBorders>
              <w:right w:val="single" w:sz="4" w:space="0" w:color="auto"/>
            </w:tcBorders>
            <w:shd w:val="clear" w:color="auto" w:fill="auto"/>
          </w:tcPr>
          <w:p w14:paraId="591FB836" w14:textId="77777777" w:rsidR="00A45B82" w:rsidRDefault="00A45B8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D718" w14:textId="77777777" w:rsidR="00A45B82" w:rsidRDefault="00A45B82" w:rsidP="00962244">
            <w:pPr>
              <w:pStyle w:val="Contenidodelatabla"/>
              <w:ind w:right="227"/>
              <w:jc w:val="right"/>
            </w:pPr>
            <w:r>
              <w:t>TOTAL: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7A4" w14:textId="77777777" w:rsidR="00A45B82" w:rsidRDefault="006F2B67" w:rsidP="00C72C87">
            <w:pPr>
              <w:pStyle w:val="Contenidodelatabla"/>
              <w:ind w:right="227" w:firstLine="170"/>
              <w:jc w:val="right"/>
            </w:pPr>
            <w:r>
              <w:fldChar w:fldCharType="begin"/>
            </w:r>
            <w:r>
              <w:instrText xml:space="preserve"> =e17+e18 \# "#,##0.000 €;(#,##0.000 €)" </w:instrText>
            </w:r>
            <w:r>
              <w:fldChar w:fldCharType="separate"/>
            </w:r>
            <w:r w:rsidR="00C72C87">
              <w:rPr>
                <w:noProof/>
              </w:rPr>
              <w:t>0</w:t>
            </w:r>
            <w:r w:rsidR="002A7ED4">
              <w:rPr>
                <w:noProof/>
              </w:rPr>
              <w:t xml:space="preserve"> €</w:t>
            </w:r>
            <w:r>
              <w:fldChar w:fldCharType="end"/>
            </w:r>
          </w:p>
        </w:tc>
      </w:tr>
      <w:tr w:rsidR="000E3E52" w14:paraId="52668E36" w14:textId="77777777" w:rsidTr="000E3E52">
        <w:tc>
          <w:tcPr>
            <w:tcW w:w="1958" w:type="dxa"/>
            <w:shd w:val="clear" w:color="auto" w:fill="auto"/>
          </w:tcPr>
          <w:p w14:paraId="17D697CB" w14:textId="77777777" w:rsidR="000E3E52" w:rsidRDefault="000E3E5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shd w:val="clear" w:color="auto" w:fill="auto"/>
          </w:tcPr>
          <w:p w14:paraId="1E89F760" w14:textId="77777777" w:rsidR="000E3E52" w:rsidRDefault="000E3E5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tcBorders>
              <w:right w:val="single" w:sz="4" w:space="0" w:color="auto"/>
            </w:tcBorders>
            <w:shd w:val="clear" w:color="auto" w:fill="auto"/>
          </w:tcPr>
          <w:p w14:paraId="2DE3F34B" w14:textId="77777777" w:rsidR="000E3E52" w:rsidRDefault="000E3E52" w:rsidP="00B163A2">
            <w:pPr>
              <w:pStyle w:val="Contenidodelatabla"/>
              <w:ind w:right="227"/>
              <w:jc w:val="right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60C9" w14:textId="77777777" w:rsidR="000E3E52" w:rsidRDefault="000E3E52" w:rsidP="00962244">
            <w:pPr>
              <w:pStyle w:val="Contenidodelatabla"/>
              <w:ind w:right="227"/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BF03" w14:textId="77777777" w:rsidR="000E3E52" w:rsidRDefault="000E3E52" w:rsidP="000E3E52">
            <w:pPr>
              <w:pStyle w:val="Contenidodelatabla"/>
              <w:ind w:right="227" w:firstLine="170"/>
              <w:jc w:val="right"/>
            </w:pPr>
          </w:p>
        </w:tc>
      </w:tr>
    </w:tbl>
    <w:p w14:paraId="436A8954" w14:textId="220232EE" w:rsidR="004629EF" w:rsidRDefault="006C1234">
      <w:r>
        <w:rPr>
          <w:noProof/>
          <w:lang w:eastAsia="es-ES" w:bidi="ar-SA"/>
        </w:rPr>
        <mc:AlternateContent>
          <mc:Choice Requires="wps">
            <w:drawing>
              <wp:anchor distT="0" distB="0" distL="0" distR="0" simplePos="0" relativeHeight="251683840" behindDoc="0" locked="0" layoutInCell="0" allowOverlap="0" wp14:anchorId="4DA20071" wp14:editId="630DC6BE">
                <wp:simplePos x="0" y="0"/>
                <wp:positionH relativeFrom="margin">
                  <wp:posOffset>-699135</wp:posOffset>
                </wp:positionH>
                <wp:positionV relativeFrom="page">
                  <wp:posOffset>1226820</wp:posOffset>
                </wp:positionV>
                <wp:extent cx="3444240" cy="1112520"/>
                <wp:effectExtent l="0" t="0" r="22860" b="1143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1125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5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5"/>
                              <w:gridCol w:w="2175"/>
                              <w:gridCol w:w="2175"/>
                            </w:tblGrid>
                            <w:tr w:rsidR="006C1234" w14:paraId="77890A6A" w14:textId="77777777" w:rsidTr="006C1234">
                              <w:tc>
                                <w:tcPr>
                                  <w:tcW w:w="1845" w:type="dxa"/>
                                  <w:shd w:val="clear" w:color="auto" w:fill="auto"/>
                                </w:tcPr>
                                <w:p w14:paraId="0EFE0505" w14:textId="4F453061" w:rsidR="006C1234" w:rsidRDefault="006C1234">
                                  <w:pPr>
                                    <w:pStyle w:val="Contenidodelatabla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NÚMERO: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 w14:paraId="11D0C1F7" w14:textId="77777777" w:rsidR="006C1234" w:rsidRDefault="006C1234">
                                  <w:pPr>
                                    <w:pStyle w:val="Contenidodelatabla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shd w:val="clear" w:color="auto" w:fill="auto"/>
                                </w:tcPr>
                                <w:p w14:paraId="42133FF2" w14:textId="56518E66" w:rsidR="006C1234" w:rsidRDefault="006C1234">
                                  <w:pPr>
                                    <w:pStyle w:val="Contenidodelatabla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C1234" w14:paraId="08FB5167" w14:textId="77777777" w:rsidTr="006C1234">
                              <w:tc>
                                <w:tcPr>
                                  <w:tcW w:w="1845" w:type="dxa"/>
                                  <w:shd w:val="clear" w:color="auto" w:fill="auto"/>
                                </w:tcPr>
                                <w:p w14:paraId="5F618D1A" w14:textId="77777777" w:rsidR="006C1234" w:rsidRDefault="006C1234">
                                  <w:pPr>
                                    <w:pStyle w:val="Contenidodelatabla"/>
                                    <w:jc w:val="right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FECHA: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 w14:paraId="7659D671" w14:textId="77777777" w:rsidR="006C1234" w:rsidRDefault="006C1234">
                                  <w:pPr>
                                    <w:pStyle w:val="Contenidodelatabla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5" w:type="dxa"/>
                                  <w:shd w:val="clear" w:color="auto" w:fill="auto"/>
                                </w:tcPr>
                                <w:p w14:paraId="3C6EFD61" w14:textId="10ADCB38" w:rsidR="006C1234" w:rsidRDefault="006C1234">
                                  <w:pPr>
                                    <w:pStyle w:val="Contenidodelatabla"/>
                                    <w:rPr>
                                      <w:rFonts w:ascii="Arial" w:hAnsi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E83C2" w14:textId="77777777" w:rsidR="00962244" w:rsidRDefault="00962244" w:rsidP="004A6C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00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05pt;margin-top:96.6pt;width:271.2pt;height:87.6pt;z-index:2516838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" o:allowincell="f" o:allowoverlap="f" filled="f" strokeweight=".5pt">
                <v:textbox inset="0,0,0,0">
                  <w:txbxContent>
                    <w:tbl>
                      <w:tblPr>
                        <w:tblW w:w="0" w:type="auto"/>
                        <w:tblInd w:w="55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5"/>
                        <w:gridCol w:w="2175"/>
                        <w:gridCol w:w="2175"/>
                      </w:tblGrid>
                      <w:tr w:rsidR="006C1234" w14:paraId="77890A6A" w14:textId="77777777" w:rsidTr="006C1234">
                        <w:tc>
                          <w:tcPr>
                            <w:tcW w:w="1845" w:type="dxa"/>
                            <w:shd w:val="clear" w:color="auto" w:fill="auto"/>
                          </w:tcPr>
                          <w:p w14:paraId="0EFE0505" w14:textId="4F453061" w:rsidR="006C1234" w:rsidRDefault="006C1234">
                            <w:pPr>
                              <w:pStyle w:val="Contenidodelatabla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NÚMERO: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14:paraId="11D0C1F7" w14:textId="77777777" w:rsidR="006C1234" w:rsidRDefault="006C1234">
                            <w:pPr>
                              <w:pStyle w:val="Contenidodelatabla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shd w:val="clear" w:color="auto" w:fill="auto"/>
                          </w:tcPr>
                          <w:p w14:paraId="42133FF2" w14:textId="56518E66" w:rsidR="006C1234" w:rsidRDefault="006C1234">
                            <w:pPr>
                              <w:pStyle w:val="Contenidodelatabla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C1234" w14:paraId="08FB5167" w14:textId="77777777" w:rsidTr="006C1234">
                        <w:tc>
                          <w:tcPr>
                            <w:tcW w:w="1845" w:type="dxa"/>
                            <w:shd w:val="clear" w:color="auto" w:fill="auto"/>
                          </w:tcPr>
                          <w:p w14:paraId="5F618D1A" w14:textId="77777777" w:rsidR="006C1234" w:rsidRDefault="006C1234">
                            <w:pPr>
                              <w:pStyle w:val="Contenidodelatabla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FECHA: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14:paraId="7659D671" w14:textId="77777777" w:rsidR="006C1234" w:rsidRDefault="006C1234">
                            <w:pPr>
                              <w:pStyle w:val="Contenidodelatabla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75" w:type="dxa"/>
                            <w:shd w:val="clear" w:color="auto" w:fill="auto"/>
                          </w:tcPr>
                          <w:p w14:paraId="3C6EFD61" w14:textId="10ADCB38" w:rsidR="006C1234" w:rsidRDefault="006C1234">
                            <w:pPr>
                              <w:pStyle w:val="Contenidodelatabla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C6E83C2" w14:textId="77777777" w:rsidR="00962244" w:rsidRDefault="00962244" w:rsidP="004A6C8C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72C87"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A5A002" wp14:editId="7487FA50">
                <wp:simplePos x="0" y="0"/>
                <wp:positionH relativeFrom="column">
                  <wp:posOffset>2948940</wp:posOffset>
                </wp:positionH>
                <wp:positionV relativeFrom="paragraph">
                  <wp:posOffset>-6651625</wp:posOffset>
                </wp:positionV>
                <wp:extent cx="3086100" cy="18383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B92D1" w14:textId="3F433F3D" w:rsidR="000E3E52" w:rsidRDefault="0051721F">
                            <w:r>
                              <w:t>Nombre del cliente: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A002" id="Cuadro de texto 8" o:spid="_x0000_s1027" type="#_x0000_t202" style="position:absolute;margin-left:232.2pt;margin-top:-523.75pt;width:243pt;height:14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" fillcolor="white [3201]" strokeweight=".5pt">
                <v:textbox>
                  <w:txbxContent>
                    <w:p w14:paraId="2CBB92D1" w14:textId="3F433F3D" w:rsidR="000E3E52" w:rsidRDefault="0051721F">
                      <w:r>
                        <w:t>Nombre del cliente:</w:t>
                      </w:r>
                    </w:p>
                  </w:txbxContent>
                </v:textbox>
              </v:shape>
            </w:pict>
          </mc:Fallback>
        </mc:AlternateContent>
      </w:r>
    </w:p>
    <w:p w14:paraId="692341F1" w14:textId="77777777" w:rsidR="00566480" w:rsidRDefault="008920D1">
      <w:r>
        <w:rPr>
          <w:noProof/>
          <w:lang w:eastAsia="es-ES" w:bidi="ar-SA"/>
        </w:rPr>
        <mc:AlternateContent>
          <mc:Choice Requires="wps">
            <w:drawing>
              <wp:anchor distT="0" distB="0" distL="0" distR="0" simplePos="0" relativeHeight="251667456" behindDoc="0" locked="0" layoutInCell="0" allowOverlap="0" wp14:anchorId="70191688" wp14:editId="0D824816">
                <wp:simplePos x="0" y="0"/>
                <wp:positionH relativeFrom="margin">
                  <wp:posOffset>3032760</wp:posOffset>
                </wp:positionH>
                <wp:positionV relativeFrom="margin">
                  <wp:posOffset>6563995</wp:posOffset>
                </wp:positionV>
                <wp:extent cx="2520000" cy="180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B9663" w14:textId="77777777" w:rsidR="008920D1" w:rsidRDefault="008920D1" w:rsidP="008920D1">
                            <w:pPr>
                              <w:pStyle w:val="Contenidodelmarco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Aceptamos el Presupuesto (firma y sello)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1688" id="Text Box 5" o:spid="_x0000_s1028" type="#_x0000_t202" style="position:absolute;margin-left:238.8pt;margin-top:516.85pt;width:198.45pt;height:14.15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" o:allowincell="f" o:allowoverlap="f" stroked="f">
                <v:textbox inset="0,0,0,0">
                  <w:txbxContent>
                    <w:p w14:paraId="652B9663" w14:textId="77777777" w:rsidR="008920D1" w:rsidRDefault="008920D1" w:rsidP="008920D1">
                      <w:pPr>
                        <w:pStyle w:val="Contenidodelmarco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Aceptamos el Presupuesto (firma y sello)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ES" w:bidi="ar-SA"/>
        </w:rPr>
        <mc:AlternateContent>
          <mc:Choice Requires="wps">
            <w:drawing>
              <wp:anchor distT="0" distB="0" distL="0" distR="0" simplePos="0" relativeHeight="251665408" behindDoc="0" locked="0" layoutInCell="0" allowOverlap="0" wp14:anchorId="5A141E07" wp14:editId="50D0C88F">
                <wp:simplePos x="0" y="0"/>
                <wp:positionH relativeFrom="margin">
                  <wp:posOffset>152400</wp:posOffset>
                </wp:positionH>
                <wp:positionV relativeFrom="margin">
                  <wp:posOffset>6563995</wp:posOffset>
                </wp:positionV>
                <wp:extent cx="2700000" cy="180000"/>
                <wp:effectExtent l="0" t="0" r="571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4A1E1" w14:textId="77777777" w:rsidR="008920D1" w:rsidRDefault="008920D1" w:rsidP="008920D1">
                            <w:pPr>
                              <w:pStyle w:val="Contenidodelmarco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</w:t>
                            </w:r>
                            <w:r w:rsidR="00C03FE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art Ibérica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41E07" id="Text Box 6" o:spid="_x0000_s1029" type="#_x0000_t202" style="position:absolute;margin-left:12pt;margin-top:516.85pt;width:212.6pt;height:14.1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" o:allowincell="f" o:allowoverlap="f" stroked="f">
                <v:textbox inset="0,0,0,0">
                  <w:txbxContent>
                    <w:p w14:paraId="17D4A1E1" w14:textId="77777777" w:rsidR="008920D1" w:rsidRDefault="008920D1" w:rsidP="008920D1">
                      <w:pPr>
                        <w:pStyle w:val="Contenidodelmarco"/>
                        <w:spacing w:before="0" w:after="0"/>
                        <w:jc w:val="center"/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S</w:t>
                      </w:r>
                      <w:r w:rsidR="00C03FE6">
                        <w:rPr>
                          <w:rFonts w:ascii="Century Gothic" w:hAnsi="Century Gothic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art Ibérica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5813"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74AB03DE" wp14:editId="5FC04765">
                <wp:simplePos x="0" y="0"/>
                <mc:AlternateContent>
                  <mc:Choice Requires="wp14">
                    <wp:positionH relativeFrom="leftMargin">
                      <wp14:pctPosHOffset>35000</wp14:pctPosHOffset>
                    </wp:positionH>
                  </mc:Choice>
                  <mc:Fallback>
                    <wp:positionH relativeFrom="page">
                      <wp:posOffset>377825</wp:posOffset>
                    </wp:positionH>
                  </mc:Fallback>
                </mc:AlternateContent>
                <wp:positionV relativeFrom="page">
                  <wp:posOffset>5557520</wp:posOffset>
                </wp:positionV>
                <wp:extent cx="2332800" cy="183600"/>
                <wp:effectExtent l="5398" t="13652" r="16192" b="16193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32800" cy="1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08C97" w14:textId="77777777" w:rsidR="00005813" w:rsidRPr="00005813" w:rsidRDefault="00005813" w:rsidP="00005813">
                            <w:pPr>
                              <w:rPr>
                                <w:rFonts w:eastAsia="Courier New" w:cs="Courier New"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005813">
                              <w:rPr>
                                <w:rFonts w:eastAsia="Courier New" w:cs="Courier New"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  <w:t>SMart</w:t>
                            </w:r>
                            <w:proofErr w:type="spellEnd"/>
                            <w:r w:rsidRPr="00005813">
                              <w:rPr>
                                <w:rFonts w:eastAsia="Courier New" w:cs="Courier New"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05813">
                              <w:rPr>
                                <w:rFonts w:eastAsia="Courier New" w:cs="Courier New"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  <w:t>Ibérica</w:t>
                            </w:r>
                            <w:proofErr w:type="spellEnd"/>
                            <w:r w:rsidRPr="00005813">
                              <w:rPr>
                                <w:rFonts w:eastAsia="Courier New" w:cs="Courier New"/>
                                <w:color w:val="808080" w:themeColor="background1" w:themeShade="80"/>
                                <w:sz w:val="14"/>
                                <w:szCs w:val="14"/>
                                <w:lang w:val="en-US"/>
                              </w:rPr>
                              <w:t>, S.COOP.AND. · CIF F90065418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03DE" id="Text Box 7" o:spid="_x0000_s1030" type="#_x0000_t202" style="position:absolute;margin-left:0;margin-top:437.6pt;width:183.7pt;height:14.45pt;rotation:-90;z-index:251663360;visibility:visible;mso-wrap-style:square;mso-width-percent:0;mso-height-percent:0;mso-left-percent:350;mso-wrap-distance-left:9pt;mso-wrap-distance-top:0;mso-wrap-distance-right:9pt;mso-wrap-distance-bottom:0;mso-position-horizontal-relative:left-margin-area;mso-position-vertical:absolute;mso-position-vertical-relative:page;mso-width-percent:0;mso-height-percent:0;mso-left-percent:3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" o:allowincell="f" o:allowoverlap="f" filled="f" stroked="f">
                <v:stroke joinstyle="round"/>
                <v:textbox style="mso-fit-shape-to-text:t" inset="0,0,0,0">
                  <w:txbxContent>
                    <w:p w14:paraId="32608C97" w14:textId="77777777" w:rsidR="00005813" w:rsidRPr="00005813" w:rsidRDefault="00005813" w:rsidP="00005813">
                      <w:pPr>
                        <w:rPr>
                          <w:rFonts w:eastAsia="Courier New" w:cs="Courier New"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005813">
                        <w:rPr>
                          <w:rFonts w:eastAsia="Courier New" w:cs="Courier New"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  <w:t>SMart</w:t>
                      </w:r>
                      <w:proofErr w:type="spellEnd"/>
                      <w:r w:rsidRPr="00005813">
                        <w:rPr>
                          <w:rFonts w:eastAsia="Courier New" w:cs="Courier New"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005813">
                        <w:rPr>
                          <w:rFonts w:eastAsia="Courier New" w:cs="Courier New"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  <w:t>Ibérica</w:t>
                      </w:r>
                      <w:proofErr w:type="spellEnd"/>
                      <w:r w:rsidRPr="00005813">
                        <w:rPr>
                          <w:rFonts w:eastAsia="Courier New" w:cs="Courier New"/>
                          <w:color w:val="808080" w:themeColor="background1" w:themeShade="80"/>
                          <w:sz w:val="14"/>
                          <w:szCs w:val="14"/>
                          <w:lang w:val="en-US"/>
                        </w:rPr>
                        <w:t>, S.COOP.AND. · CIF F90065418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66480" w:rsidSect="00892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567" w:bottom="284" w:left="1701" w:header="48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5CAA" w14:textId="77777777" w:rsidR="006C1234" w:rsidRDefault="006C1234">
      <w:pPr>
        <w:spacing w:before="0" w:after="0"/>
      </w:pPr>
      <w:r>
        <w:separator/>
      </w:r>
    </w:p>
  </w:endnote>
  <w:endnote w:type="continuationSeparator" w:id="0">
    <w:p w14:paraId="626FB344" w14:textId="77777777" w:rsidR="006C1234" w:rsidRDefault="006C12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Std Thi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C07D" w14:textId="77777777" w:rsidR="0051721F" w:rsidRDefault="005172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B83FA" w14:textId="0998C904" w:rsidR="004629EF" w:rsidRDefault="00566480">
    <w:pPr>
      <w:pStyle w:val="Piedepgina"/>
      <w:rPr>
        <w:b/>
        <w:bCs/>
      </w:rPr>
    </w:pPr>
    <w:r>
      <w:t xml:space="preserve">Smart Ibérica, Cooperativa de Impulso Empresarial · </w:t>
    </w:r>
    <w:r w:rsidR="0051721F" w:rsidRPr="0051721F">
      <w:rPr>
        <w:b/>
        <w:bCs/>
      </w:rPr>
      <w:t xml:space="preserve">C/Luis de Morales, </w:t>
    </w:r>
    <w:proofErr w:type="spellStart"/>
    <w:r w:rsidR="0051721F" w:rsidRPr="0051721F">
      <w:rPr>
        <w:b/>
        <w:bCs/>
      </w:rPr>
      <w:t>Nº</w:t>
    </w:r>
    <w:proofErr w:type="spellEnd"/>
    <w:r w:rsidR="0051721F" w:rsidRPr="0051721F">
      <w:rPr>
        <w:b/>
        <w:bCs/>
      </w:rPr>
      <w:t xml:space="preserve"> 32, Oficina 29, planta 2, Edificio </w:t>
    </w:r>
    <w:proofErr w:type="spellStart"/>
    <w:r w:rsidR="0051721F" w:rsidRPr="0051721F">
      <w:rPr>
        <w:b/>
        <w:bCs/>
      </w:rPr>
      <w:t>Forum</w:t>
    </w:r>
    <w:proofErr w:type="spellEnd"/>
    <w:r>
      <w:t>· 410</w:t>
    </w:r>
    <w:r w:rsidR="0051721F">
      <w:t>1</w:t>
    </w:r>
    <w:r>
      <w:t xml:space="preserve">8 Sevilla · </w:t>
    </w:r>
    <w:proofErr w:type="spellStart"/>
    <w:r>
      <w:t>Tlf</w:t>
    </w:r>
    <w:proofErr w:type="spellEnd"/>
    <w:r>
      <w:t xml:space="preserve">: 954 31 80 69 </w:t>
    </w:r>
  </w:p>
  <w:p w14:paraId="2EF2FD8A" w14:textId="77777777" w:rsidR="004629EF" w:rsidRDefault="00566480">
    <w:pPr>
      <w:pStyle w:val="Piedepgina"/>
    </w:pPr>
    <w:r>
      <w:rPr>
        <w:b/>
        <w:bCs/>
      </w:rPr>
      <w:t>http://www-smart-ib.coop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D0A6" w14:textId="77777777" w:rsidR="0051721F" w:rsidRDefault="005172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70A1" w14:textId="77777777" w:rsidR="006C1234" w:rsidRDefault="006C1234">
      <w:pPr>
        <w:spacing w:before="0" w:after="0"/>
      </w:pPr>
      <w:r>
        <w:separator/>
      </w:r>
    </w:p>
  </w:footnote>
  <w:footnote w:type="continuationSeparator" w:id="0">
    <w:p w14:paraId="7EACB615" w14:textId="77777777" w:rsidR="006C1234" w:rsidRDefault="006C12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062D7" w14:textId="77777777" w:rsidR="0051721F" w:rsidRDefault="005172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EC4BE" w14:textId="0C0BE575" w:rsidR="004629EF" w:rsidRPr="0051721F" w:rsidRDefault="00917DAA" w:rsidP="008D2CDA">
    <w:pPr>
      <w:pStyle w:val="Encabezado"/>
      <w:tabs>
        <w:tab w:val="clear" w:pos="9638"/>
      </w:tabs>
      <w:spacing w:before="0" w:after="0"/>
      <w:ind w:right="-1"/>
      <w:rPr>
        <w:rFonts w:ascii="Arial" w:hAnsi="Arial" w:cs="Arial"/>
        <w:sz w:val="36"/>
        <w:szCs w:val="36"/>
      </w:rPr>
    </w:pPr>
    <w:r w:rsidRPr="00C03FE6">
      <w:rPr>
        <w:rFonts w:ascii="Arial" w:hAnsi="Arial" w:cs="Arial"/>
        <w:noProof/>
        <w:lang w:eastAsia="es-ES" w:bidi="ar-SA"/>
      </w:rPr>
      <mc:AlternateContent>
        <mc:Choice Requires="wps">
          <w:drawing>
            <wp:anchor distT="0" distB="0" distL="0" distR="0" simplePos="0" relativeHeight="251657216" behindDoc="0" locked="0" layoutInCell="0" allowOverlap="0" wp14:anchorId="28DED925" wp14:editId="101E60C4">
              <wp:simplePos x="0" y="0"/>
              <wp:positionH relativeFrom="margin">
                <wp:posOffset>-851535</wp:posOffset>
              </wp:positionH>
              <wp:positionV relativeFrom="topMargin">
                <wp:posOffset>7620</wp:posOffset>
              </wp:positionV>
              <wp:extent cx="2034540" cy="828675"/>
              <wp:effectExtent l="0" t="0" r="381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A2A79" w14:textId="306DB098" w:rsidR="003D4D15" w:rsidRPr="000A4268" w:rsidRDefault="006C1234" w:rsidP="008D2CDA">
                          <w:pPr>
                            <w:pStyle w:val="Contenidodelmarco"/>
                            <w:autoSpaceDE w:val="0"/>
                            <w:spacing w:before="0" w:after="0"/>
                            <w:ind w:left="0" w:right="-16" w:firstLine="0"/>
                            <w:jc w:val="right"/>
                            <w:rPr>
                              <w:sz w:val="80"/>
                              <w:szCs w:val="8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2428E8" wp14:editId="578B3C29">
                                <wp:extent cx="1866900" cy="579120"/>
                                <wp:effectExtent l="0" t="0" r="0" b="0"/>
                                <wp:docPr id="28502843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_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900" cy="5791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ED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-67.05pt;margin-top:.6pt;width:160.2pt;height:65.2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" o:allowincell="f" o:allowoverlap="f" stroked="f">
              <v:textbox inset="0,0,0,0">
                <w:txbxContent>
                  <w:p w14:paraId="6C0A2A79" w14:textId="306DB098" w:rsidR="003D4D15" w:rsidRPr="000A4268" w:rsidRDefault="006C1234" w:rsidP="008D2CDA">
                    <w:pPr>
                      <w:pStyle w:val="Contenidodelmarco"/>
                      <w:autoSpaceDE w:val="0"/>
                      <w:spacing w:before="0" w:after="0"/>
                      <w:ind w:left="0" w:right="-16" w:firstLine="0"/>
                      <w:jc w:val="right"/>
                      <w:rPr>
                        <w:sz w:val="80"/>
                        <w:szCs w:val="8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2428E8" wp14:editId="578B3C29">
                          <wp:extent cx="1866900" cy="579120"/>
                          <wp:effectExtent l="0" t="0" r="0" b="0"/>
                          <wp:docPr id="285028436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_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1721F">
      <w:rPr>
        <w:rFonts w:ascii="Arial" w:hAnsi="Arial" w:cs="Arial"/>
      </w:rPr>
      <w:t xml:space="preserve"> </w:t>
    </w:r>
    <w:r w:rsidR="0051721F" w:rsidRPr="0051721F">
      <w:rPr>
        <w:rFonts w:ascii="Arial" w:hAnsi="Arial" w:cs="Arial"/>
        <w:sz w:val="36"/>
        <w:szCs w:val="36"/>
      </w:rPr>
      <w:t>PRESUPUESTO: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AD4AC" w14:textId="77777777" w:rsidR="0051721F" w:rsidRDefault="005172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314CE2"/>
    <w:multiLevelType w:val="hybridMultilevel"/>
    <w:tmpl w:val="69DA3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91270">
    <w:abstractNumId w:val="0"/>
  </w:num>
  <w:num w:numId="2" w16cid:durableId="118936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34"/>
    <w:rsid w:val="00005813"/>
    <w:rsid w:val="00094C8E"/>
    <w:rsid w:val="000A4268"/>
    <w:rsid w:val="000E3E52"/>
    <w:rsid w:val="001A6DC2"/>
    <w:rsid w:val="001B2938"/>
    <w:rsid w:val="002149DC"/>
    <w:rsid w:val="0022522B"/>
    <w:rsid w:val="002816E0"/>
    <w:rsid w:val="002A7ED4"/>
    <w:rsid w:val="002C48BD"/>
    <w:rsid w:val="00306CA8"/>
    <w:rsid w:val="003D4D15"/>
    <w:rsid w:val="004629EF"/>
    <w:rsid w:val="004A6C8C"/>
    <w:rsid w:val="0051721F"/>
    <w:rsid w:val="00566480"/>
    <w:rsid w:val="006C0CB2"/>
    <w:rsid w:val="006C1234"/>
    <w:rsid w:val="006F2B67"/>
    <w:rsid w:val="008920D1"/>
    <w:rsid w:val="008D2CDA"/>
    <w:rsid w:val="00917DAA"/>
    <w:rsid w:val="00962244"/>
    <w:rsid w:val="00A45B82"/>
    <w:rsid w:val="00A61B7F"/>
    <w:rsid w:val="00AB6821"/>
    <w:rsid w:val="00AE07BE"/>
    <w:rsid w:val="00AF61F5"/>
    <w:rsid w:val="00B80B7F"/>
    <w:rsid w:val="00C03FE6"/>
    <w:rsid w:val="00C72C87"/>
    <w:rsid w:val="00DF6732"/>
    <w:rsid w:val="00E76AE7"/>
    <w:rsid w:val="00E926D1"/>
    <w:rsid w:val="00F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598B95"/>
  <w15:docId w15:val="{F08A96E0-D74F-4449-89FA-BC14C91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170" w:after="170"/>
    </w:pPr>
    <w:rPr>
      <w:rFonts w:ascii="Century Gothic" w:eastAsia="SimSun" w:hAnsi="Century Gothic" w:cs="Mangal"/>
      <w:kern w:val="1"/>
      <w:sz w:val="18"/>
      <w:szCs w:val="24"/>
      <w:lang w:eastAsia="hi-I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spacing w:before="283" w:after="119"/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outlineLvl w:val="1"/>
    </w:pPr>
    <w:rPr>
      <w:b/>
      <w:bCs/>
      <w:iCs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HelveticaNeueLT Std Thin" w:eastAsia="Microsoft YaHei" w:hAnsi="HelveticaNeueLT Std Thin"/>
      <w:sz w:val="28"/>
      <w:szCs w:val="28"/>
    </w:rPr>
  </w:style>
  <w:style w:type="paragraph" w:styleId="Textoindependiente">
    <w:name w:val="Body Text"/>
    <w:basedOn w:val="Normal"/>
    <w:pPr>
      <w:keepLines/>
      <w:ind w:left="567" w:right="567" w:firstLine="170"/>
      <w:jc w:val="both"/>
    </w:pPr>
    <w:rPr>
      <w:rFonts w:ascii="HelveticaNeueLT Std Thin" w:hAnsi="HelveticaNeueLT Std Thin"/>
      <w:sz w:val="20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  <w:spacing w:before="57" w:after="57"/>
    </w:pPr>
    <w:rPr>
      <w:rFonts w:ascii="HelveticaNeueLT Std Thin" w:hAnsi="HelveticaNeueLT Std Thin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pBdr>
        <w:top w:val="single" w:sz="1" w:space="5" w:color="000000"/>
      </w:pBdr>
      <w:tabs>
        <w:tab w:val="center" w:pos="4819"/>
        <w:tab w:val="right" w:pos="9638"/>
      </w:tabs>
      <w:spacing w:before="0" w:after="57"/>
      <w:jc w:val="center"/>
    </w:pPr>
    <w:rPr>
      <w:rFonts w:ascii="HelveticaNeueLT Std Thin" w:hAnsi="HelveticaNeueLT Std Thin"/>
      <w:sz w:val="14"/>
    </w:rPr>
  </w:style>
  <w:style w:type="paragraph" w:customStyle="1" w:styleId="Contenidodelatabla">
    <w:name w:val="Contenido de la tabla"/>
    <w:basedOn w:val="Normal"/>
    <w:pPr>
      <w:suppressLineNumbers/>
      <w:spacing w:before="0" w:after="0"/>
    </w:pPr>
  </w:style>
  <w:style w:type="paragraph" w:styleId="Ttulo">
    <w:name w:val="Title"/>
    <w:basedOn w:val="Encabezado1"/>
    <w:next w:val="Subttulo"/>
    <w:qFormat/>
    <w:pPr>
      <w:spacing w:before="1134" w:after="567"/>
      <w:jc w:val="center"/>
    </w:pPr>
    <w:rPr>
      <w:b/>
      <w:bCs/>
      <w:sz w:val="36"/>
      <w:szCs w:val="36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ncabezadodelndice">
    <w:name w:val="Encabezado del índice"/>
    <w:basedOn w:val="Encabezado1"/>
    <w:pPr>
      <w:suppressLineNumbers/>
      <w:spacing w:before="0" w:after="0"/>
    </w:pPr>
    <w:rPr>
      <w:b/>
      <w:bCs/>
      <w:sz w:val="32"/>
      <w:szCs w:val="32"/>
    </w:rPr>
  </w:style>
  <w:style w:type="paragraph" w:styleId="TDC1">
    <w:name w:val="toc 1"/>
    <w:basedOn w:val="ndice"/>
    <w:pPr>
      <w:tabs>
        <w:tab w:val="right" w:leader="dot" w:pos="10772"/>
      </w:tabs>
    </w:pPr>
    <w:rPr>
      <w:sz w:val="22"/>
    </w:rPr>
  </w:style>
  <w:style w:type="paragraph" w:styleId="TDC2">
    <w:name w:val="toc 2"/>
    <w:basedOn w:val="ndice"/>
    <w:pPr>
      <w:tabs>
        <w:tab w:val="right" w:leader="dot" w:pos="10772"/>
      </w:tabs>
      <w:spacing w:after="0"/>
      <w:ind w:left="283"/>
    </w:pPr>
    <w:rPr>
      <w:sz w:val="22"/>
    </w:rPr>
  </w:style>
  <w:style w:type="paragraph" w:styleId="Textoindependienteprimerasangra">
    <w:name w:val="Body Text First Indent"/>
    <w:basedOn w:val="Textoindependiente"/>
  </w:style>
  <w:style w:type="paragraph" w:customStyle="1" w:styleId="Contenidodelmarco">
    <w:name w:val="Contenido del marco"/>
    <w:basedOn w:val="Textoindependiente"/>
  </w:style>
  <w:style w:type="character" w:styleId="Textodelmarcadordeposicin">
    <w:name w:val="Placeholder Text"/>
    <w:basedOn w:val="Fuentedeprrafopredeter"/>
    <w:uiPriority w:val="99"/>
    <w:semiHidden/>
    <w:rsid w:val="006C0C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CB2"/>
    <w:pPr>
      <w:spacing w:before="0" w:after="0"/>
    </w:pPr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CB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uiPriority w:val="34"/>
    <w:qFormat/>
    <w:rsid w:val="00962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olaci&#243;nS&#225;nchezGa\AppData\Local\Temp\cb2f18c6-478f-4208-945a-66321af1e4a6_presupuestos1%20(6).zip.4a6\PLANTILLA-SMARTIB-pt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1C4CADEB7AFD4F9B884AE57E190C95" ma:contentTypeVersion="16" ma:contentTypeDescription="Crear nuevo documento." ma:contentTypeScope="" ma:versionID="84588bf135ed275a9a99ec1014b811fa">
  <xsd:schema xmlns:xsd="http://www.w3.org/2001/XMLSchema" xmlns:xs="http://www.w3.org/2001/XMLSchema" xmlns:p="http://schemas.microsoft.com/office/2006/metadata/properties" xmlns:ns2="a08b9572-8e1a-4c9d-9b91-513662444f7f" xmlns:ns3="787ba547-a87f-4afe-8c87-5434c8d18f3f" targetNamespace="http://schemas.microsoft.com/office/2006/metadata/properties" ma:root="true" ma:fieldsID="f22a2bf300c9efa9210f5cf79d7e81c4" ns2:_="" ns3:_="">
    <xsd:import namespace="a08b9572-8e1a-4c9d-9b91-513662444f7f"/>
    <xsd:import namespace="787ba547-a87f-4afe-8c87-5434c8d18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b9572-8e1a-4c9d-9b91-51366244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0c03f3bb-8cb1-49df-89b6-ea1baf609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ba547-a87f-4afe-8c87-5434c8d18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f8e3c2-3b33-4016-a54b-302eac57f46e}" ma:internalName="TaxCatchAll" ma:showField="CatchAllData" ma:web="787ba547-a87f-4afe-8c87-5434c8d18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8b9572-8e1a-4c9d-9b91-513662444f7f">
      <Terms xmlns="http://schemas.microsoft.com/office/infopath/2007/PartnerControls"/>
    </lcf76f155ced4ddcb4097134ff3c332f>
    <TaxCatchAll xmlns="787ba547-a87f-4afe-8c87-5434c8d18f3f" xsi:nil="true"/>
  </documentManagement>
</p:properties>
</file>

<file path=customXml/itemProps1.xml><?xml version="1.0" encoding="utf-8"?>
<ds:datastoreItem xmlns:ds="http://schemas.openxmlformats.org/officeDocument/2006/customXml" ds:itemID="{456C3B69-1A57-4689-94DC-BE07769A61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03DBE-87C3-41D2-A378-474E71AD1D65}"/>
</file>

<file path=customXml/itemProps3.xml><?xml version="1.0" encoding="utf-8"?>
<ds:datastoreItem xmlns:ds="http://schemas.openxmlformats.org/officeDocument/2006/customXml" ds:itemID="{D740F26A-27E8-4EEB-97FD-24C21B3160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C8635-D5A9-44CF-BD1E-CFCBFBC94D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PLANTILLA-SMARTIB-ptto.dotx</Template>
  <TotalTime>16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SMartIb. Presupuesto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SMartIb. Presupuesto</dc:title>
  <dc:creator>Consolación Sánchez García</dc:creator>
  <cp:lastModifiedBy>Consolación Sánchez García</cp:lastModifiedBy>
  <cp:revision>1</cp:revision>
  <cp:lastPrinted>2016-12-21T18:09:00Z</cp:lastPrinted>
  <dcterms:created xsi:type="dcterms:W3CDTF">2025-01-24T09:45:00Z</dcterms:created>
  <dcterms:modified xsi:type="dcterms:W3CDTF">2025-01-24T10:01:00Z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0x010100C21C4CADEB7AFD4F9B884AE57E190C95</vt:lpwstr>
  </property>
  <property fmtid="{D5CDD505-2E9C-101B-9397-08002B2CF9AE}" pid="3" name="TaxKeyword">
    <vt:lpwstr/>
  </property>
</Properties>
</file>